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48326D" w14:textId="77777777" w:rsidR="0008551C" w:rsidRDefault="0008551C" w:rsidP="0008551C">
      <w:pPr>
        <w:bidi/>
        <w:rPr>
          <w:b/>
          <w:bCs/>
        </w:rPr>
      </w:pPr>
      <w:r w:rsidRPr="00060E89">
        <w:rPr>
          <w:b/>
          <w:bCs/>
          <w:rtl/>
          <w:lang w:eastAsia="ar"/>
        </w:rPr>
        <w:t xml:space="preserve">ملاحظة: </w:t>
      </w:r>
    </w:p>
    <w:p w14:paraId="4DC35B3C" w14:textId="77777777" w:rsidR="0008551C" w:rsidRPr="00C17BC2" w:rsidRDefault="0008551C" w:rsidP="0008551C">
      <w:pPr>
        <w:bidi/>
        <w:rPr>
          <w:b/>
          <w:bCs/>
        </w:rPr>
      </w:pPr>
      <w:r>
        <w:rPr>
          <w:rtl/>
          <w:lang w:eastAsia="ar"/>
        </w:rPr>
        <w:t>1- هذه المصفوفة مُعدّة بغرض الاسترشاد بها فقط،، ولا يجب اعتبارها بمثابة توضيح فعلي لفئات النظام المحددة أو العناصر المعتمدة فيه، مثل الامتثال، والممارسات المعيارية، والتنظيمية، وممارسات الجهة المصنّعة، وأفضل الممارسات.</w:t>
      </w:r>
    </w:p>
    <w:p w14:paraId="5A8FEC41" w14:textId="77777777" w:rsidR="0008551C" w:rsidRDefault="0008551C" w:rsidP="0008551C">
      <w:pPr>
        <w:bidi/>
      </w:pPr>
      <w:r>
        <w:rPr>
          <w:rtl/>
          <w:lang w:eastAsia="ar"/>
        </w:rPr>
        <w:t xml:space="preserve">2 - هذه المصفوفة ليست نهائية أو شاملة وتتطلب المزيد من التطوير والتحسين بما يتوافق مع أصول النظام الكهربائي التابع للمرافق. </w:t>
      </w:r>
    </w:p>
    <w:p w14:paraId="5E676330" w14:textId="77777777" w:rsidR="0008551C" w:rsidRPr="00C17BC2" w:rsidRDefault="0008551C" w:rsidP="0008551C">
      <w:pPr>
        <w:bidi/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46"/>
        <w:gridCol w:w="2014"/>
        <w:gridCol w:w="2163"/>
        <w:gridCol w:w="1150"/>
        <w:gridCol w:w="1005"/>
        <w:gridCol w:w="1150"/>
        <w:gridCol w:w="1005"/>
        <w:gridCol w:w="1095"/>
        <w:gridCol w:w="1377"/>
        <w:gridCol w:w="1195"/>
        <w:gridCol w:w="1273"/>
        <w:gridCol w:w="1559"/>
        <w:gridCol w:w="1415"/>
        <w:gridCol w:w="7"/>
        <w:gridCol w:w="2243"/>
      </w:tblGrid>
      <w:tr w:rsidR="0008551C" w14:paraId="350849C0" w14:textId="77777777" w:rsidTr="0081440F">
        <w:trPr>
          <w:trHeight w:val="259"/>
        </w:trPr>
        <w:tc>
          <w:tcPr>
            <w:tcW w:w="602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F54FFA8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 xml:space="preserve">الوصف </w:t>
            </w:r>
          </w:p>
        </w:tc>
        <w:tc>
          <w:tcPr>
            <w:tcW w:w="5405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AE093FE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eastAsia="ar"/>
              </w:rPr>
              <w:t>فئة معدات النظام</w:t>
            </w:r>
          </w:p>
        </w:tc>
        <w:tc>
          <w:tcPr>
            <w:tcW w:w="6826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549A4772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DB3C7E4" w14:textId="77777777" w:rsidR="0008551C" w:rsidRPr="009A256D" w:rsidRDefault="0008551C" w:rsidP="0081440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  <w:rtl/>
                <w:lang w:eastAsia="ar"/>
              </w:rPr>
              <w:t>ممتثل لـ:</w:t>
            </w:r>
          </w:p>
        </w:tc>
      </w:tr>
      <w:tr w:rsidR="0008551C" w14:paraId="1C2C7815" w14:textId="77777777" w:rsidTr="0081440F">
        <w:trPr>
          <w:trHeight w:val="259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A020F03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النظام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06ABC6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F8A1ED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68B028" w14:textId="7388145E" w:rsidR="0008551C" w:rsidRPr="009A256D" w:rsidRDefault="00971501" w:rsidP="0081440F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>الطوارئ ومكافحة الحريق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3AA4B4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حرجة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CD73BE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DE1E82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مُساعدة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E453CF1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13FA99E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5AD17C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1238001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F266E0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3618847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 w:rsidRPr="009A256D">
              <w:rPr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B5CAA9" w14:textId="77777777" w:rsidR="0008551C" w:rsidRPr="009A256D" w:rsidRDefault="0008551C" w:rsidP="0081440F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المملكة العربية السعودية / الجمعية الوطنية لمكافحة الحرائق / المذكرة التقنية الصحية إلخ </w:t>
            </w:r>
          </w:p>
        </w:tc>
      </w:tr>
      <w:tr w:rsidR="0008551C" w14:paraId="2AAA090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78A6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جهد عالي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67EC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محوّل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A191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26DA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DD7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DD56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FB81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619A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2161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8F8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0D3F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15A7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955A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B071B2B" w14:textId="77777777" w:rsidR="0008551C" w:rsidRPr="009E15F6" w:rsidRDefault="0008551C" w:rsidP="0081440F">
            <w:pPr>
              <w:bidi/>
              <w:rPr>
                <w:b/>
                <w:bCs/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37620BF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830A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110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8F0A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زيت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55E0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370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A99D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D3FE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83BA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485B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AFC2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9086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3A71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DF12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038354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15FF78F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2BF2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C17A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35AE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1FF9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82BB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2B53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0059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2FAD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E28E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3159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0BB4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DF9E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7C0B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22A25F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773597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0FF8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259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B273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عوازل البورسلين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C5CB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ED7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32BE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8FFD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C6FD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A770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5E43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02E0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2908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001B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7DE551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270958BF" w14:textId="77777777" w:rsidTr="0081440F">
        <w:trPr>
          <w:cantSplit/>
          <w:trHeight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C7C6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D688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أنظمة احتواء كابلات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F556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حفرة الكابلات / البنية التحتية العلوية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C859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DFA2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26D2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259D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D83C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5D1C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E61C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A64B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599C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8C84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E97F7C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7E81828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6DE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C156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F123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قفص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AF8C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810D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9DFE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F0FF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50E7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7BAF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DC07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CC04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A4E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C091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1E58DE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 xml:space="preserve">الجمعية الوطنية لمكافحة الحرائق </w:t>
            </w:r>
          </w:p>
        </w:tc>
      </w:tr>
      <w:tr w:rsidR="0008551C" w14:paraId="740F938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943F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058B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8D22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3024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C1F9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832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4729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BD58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B865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E9FD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316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283E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A167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B3BE6B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7FC04BB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BD58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A442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6406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2536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6DDB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508B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BBCF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CB54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3606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7043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8E0C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350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90A5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9FC7C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610EE8B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5F30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8AF3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340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7F8F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6190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C105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AD24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212D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61A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22F4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D3D5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7356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99C5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20FBE9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7A84F76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384B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6083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المنطقة المخصصة للمحوّل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6DDC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62DE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BA2E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5434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38A1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6234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4ED4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EBDD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6ACD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0861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635F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C040D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4C5891B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3650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الجهد المتوسط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7DC9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764C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1F5C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F3BF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8C8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AFA2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C4FB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D2C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592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636F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756B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6215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99DA4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7FE3C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A055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BFD3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D6DA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زيت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4C7F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7DA7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6017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32F7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FA32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38D66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467A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97D8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2B58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A1EE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9608C9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0038BC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CE9D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46F1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7B5B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التأريض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2922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CF0B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BE94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0732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E616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B9C2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1BDE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E78C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BE62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A004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79952A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E4375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574D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FE3A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E24A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145C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FC49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54C5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D7E2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D063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35AD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0F08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83FA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E2CD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87F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7F35E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D315D5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B08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9919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370E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F0AF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540C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4285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C045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F780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CE9D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34DD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D490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7864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751D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5BBB59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EC2563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56D2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A2A2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F9C4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AB9D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83E7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1B23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E2D3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A476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2879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7D2C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842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2CB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4C3E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D3B15D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A88779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245E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1C66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غرفة المحوّل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447F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88DB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182E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83842" w14:textId="364C236D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2E90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1D1F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FAEB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F7E9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889A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807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A840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E71E7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6948BA6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F82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جهد منخفض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B12B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9E93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4009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7DAD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2D5E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3A8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3936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9C28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7E02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EF35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AFD4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3FD2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E402B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2CCA943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4344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62B0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CD3C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644C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94FF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E5F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EC93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9007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3C0C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678B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0EA5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B668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9D94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8908EF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6C52D9A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4078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2675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35A9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قواطع الدارة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6E82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450A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794A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F818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9A36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DEA66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6384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B55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CB75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3009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F5A754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0421EAF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4848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C228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655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موصّلات القضبان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9DC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9E8B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611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57F9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BFF4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DD8B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05AC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7138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10D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6947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32A984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472D954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EC3A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53FB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لوحة التوزيع الرئيسية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A9CC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لوحات التحكم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D992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F1D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FC28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6DE2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57CF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736A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0C8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5F7C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E76F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7938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D62ED1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BAA3FB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447B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0148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0E2E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D798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D1AE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E9D9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052C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420C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ABB5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1462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E232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89F1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AEC4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76190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C2D008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A143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71EB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1E89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48C5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9F63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8B1B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A9B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9FBC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D6F9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DD8D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41DF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B4F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0796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FAF892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3663996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AC5D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5824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4CE1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32F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97DC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B0B8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69B9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B4C9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51B5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58E3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E097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DA4C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7F10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C76D8B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044865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1BAF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F9EA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الرئيسية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65A9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E183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4BDC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1E24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3575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BC89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AB34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C78A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D21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01BB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4021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2CFFDB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5EA5146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3321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595C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 لوحة التوزيع الفرعية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100A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2504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E45D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A8D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17D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5E6D8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C2A7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5AB9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691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DAD5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094F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7107D5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1F09B11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C63D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E562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 لوحة التوزيع الفرعية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C723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72DA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E5E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8FC0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A440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0C16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90FE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39ED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2094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BD5B2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1D7C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14F6CB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6A4EACC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CBE8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68A8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 لوحة التوزيع الفرعية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D211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قواطع الدارة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AD36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D203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992E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4A4B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FFEB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C4E9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0881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2D1C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566F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4F7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0C55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4313E42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683E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8D82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7793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2D7C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DA79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4319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E4100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04EC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A0CF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04B2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0E95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3BED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0B1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32C09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0B7D086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ABE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F912E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1859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024E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09A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443A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4700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9A663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108F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1E63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A8B5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FCED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EBFD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B7325C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1C1DC7E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736F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5B299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168E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الإضاءة الطارئة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15CA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C2F2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91B9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473CE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B7AA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D4A3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3CE0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E46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C83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6B16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051C5CB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3A69B87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AA38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FB41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غرفة لوحة التوزيع الفرعية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C34C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1F4D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A8C3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1BE9E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AACC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3586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29EBD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8B2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756D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B8A1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D643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A7AF72F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7B335EB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7B4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089B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lang w:eastAsia="ar" w:bidi="en-US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0EDA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كابلات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F3C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6920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CD8A1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F7A4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2848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40D1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7B6A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5EE98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F083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B45B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4ED44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2C5CEF8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697E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D927D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lang w:eastAsia="ar" w:bidi="en-US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A9BA1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التأريض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43DA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CEAF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F8072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F400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8F3C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C4CCA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D020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F474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F091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DD44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535CF4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2C4F424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75F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FA59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lang w:eastAsia="ar" w:bidi="en-US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FB80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قواطع الدارة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3537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59FD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1FE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2520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2110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48A7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FFAC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4631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9FEB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D5D0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FD7291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</w:t>
            </w:r>
          </w:p>
        </w:tc>
      </w:tr>
      <w:tr w:rsidR="0008551C" w14:paraId="7E16127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D5967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BC18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المنطقة المخصصة للوحة التوزيع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CFEE4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نظام إخماد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1AE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5462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1EFDB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B97B9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87517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0C7D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0B205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A34F7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EEF0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5A15B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50C25E1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47FB4D7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F1E06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F880C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المنطقة المخصصة للوحة التوزيع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31338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كشف الحريق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52389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11098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6582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1C90F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B10F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62594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C566F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DEF3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20F9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C91FC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02935A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  <w:tr w:rsidR="0008551C" w14:paraId="69172CB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777E5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F4DC0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 xml:space="preserve">المنطقة المخصصة للوحة التوزيع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6BC7A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  <w:rtl/>
                <w:lang w:eastAsia="ar"/>
              </w:rPr>
              <w:t>الإضاءة الطارئة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98CB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8B7E1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2F354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DA706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D4BEC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6862A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59C2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5368D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A8EA5" w14:textId="77777777" w:rsidR="0008551C" w:rsidRDefault="0008551C" w:rsidP="0081440F">
            <w:pPr>
              <w:bidi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F3E76" w14:textId="77777777" w:rsidR="0008551C" w:rsidRDefault="0008551C" w:rsidP="0081440F">
            <w:pPr>
              <w:bidi/>
              <w:jc w:val="center"/>
            </w:pPr>
            <w:r>
              <w:rPr>
                <w:lang w:eastAsia="ar" w:bidi="en-US"/>
              </w:rP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0BC0BA3" w14:textId="77777777" w:rsidR="0008551C" w:rsidRPr="009E15F6" w:rsidRDefault="0008551C" w:rsidP="0081440F">
            <w:pPr>
              <w:bidi/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  <w:rtl/>
                <w:lang w:eastAsia="ar"/>
              </w:rPr>
              <w:t>الجمعية الوطنية لمكافحة الحرائق /المملكة العربية السعودية</w:t>
            </w:r>
          </w:p>
        </w:tc>
      </w:tr>
    </w:tbl>
    <w:p w14:paraId="391BC478" w14:textId="77777777" w:rsidR="0008551C" w:rsidRDefault="0008551C" w:rsidP="0008551C">
      <w:pPr>
        <w:bidi/>
        <w:jc w:val="left"/>
      </w:pPr>
    </w:p>
    <w:p w14:paraId="4D1F7DD4" w14:textId="77777777" w:rsidR="00F84151" w:rsidRPr="001821A4" w:rsidRDefault="00F84151" w:rsidP="00F84151">
      <w:pPr>
        <w:bidi/>
      </w:pPr>
    </w:p>
    <w:sectPr w:rsidR="00F84151" w:rsidRPr="001821A4" w:rsidSect="0008551C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60F3" w14:textId="77777777" w:rsidR="00F103EC" w:rsidRDefault="00F103EC">
      <w:r>
        <w:separator/>
      </w:r>
    </w:p>
    <w:p w14:paraId="593D07A4" w14:textId="77777777" w:rsidR="00F103EC" w:rsidRDefault="00F103EC"/>
  </w:endnote>
  <w:endnote w:type="continuationSeparator" w:id="0">
    <w:p w14:paraId="625CF6FA" w14:textId="77777777" w:rsidR="00F103EC" w:rsidRDefault="00F103EC">
      <w:r>
        <w:continuationSeparator/>
      </w:r>
    </w:p>
    <w:p w14:paraId="237BCB6F" w14:textId="77777777" w:rsidR="00F103EC" w:rsidRDefault="00F10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6193E3E6" w:rsidR="009210BF" w:rsidRPr="0096398D" w:rsidRDefault="0053646F" w:rsidP="0053646F">
    <w:pPr>
      <w:pStyle w:val="Footer"/>
      <w:tabs>
        <w:tab w:val="clear" w:pos="4320"/>
        <w:tab w:val="center" w:pos="1134"/>
      </w:tabs>
      <w:bidi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 xml:space="preserve">  </w:t>
    </w:r>
  </w:p>
  <w:p w14:paraId="28AE2210" w14:textId="4B21BC21" w:rsidR="009210BF" w:rsidRDefault="00F103EC" w:rsidP="00250E2C">
    <w:pPr>
      <w:pStyle w:val="Footer"/>
      <w:tabs>
        <w:tab w:val="clear" w:pos="4320"/>
        <w:tab w:val="clear" w:pos="8640"/>
        <w:tab w:val="center" w:pos="1134"/>
        <w:tab w:val="center" w:pos="4770"/>
        <w:tab w:val="right" w:pos="14317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01A11">
          <w:rPr>
            <w:sz w:val="16"/>
            <w:szCs w:val="16"/>
            <w:lang w:val="en-AU"/>
          </w:rPr>
          <w:t>EOM-ZM0-TP-0000</w:t>
        </w:r>
        <w:r w:rsidR="00250E2C">
          <w:rPr>
            <w:sz w:val="16"/>
            <w:szCs w:val="16"/>
          </w:rPr>
          <w:t>15</w:t>
        </w:r>
        <w:r w:rsidR="001821A4">
          <w:rPr>
            <w:sz w:val="16"/>
            <w:szCs w:val="16"/>
          </w:rPr>
          <w:t>-AR</w:t>
        </w:r>
        <w:r w:rsidR="00701A11">
          <w:rPr>
            <w:sz w:val="16"/>
            <w:szCs w:val="16"/>
            <w:lang w:val="en-AU"/>
          </w:rPr>
          <w:t xml:space="preserve"> Rev 00</w:t>
        </w:r>
        <w:r w:rsidR="001821A4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53646F">
      <w:rPr>
        <w:rtl/>
        <w:lang w:eastAsia="ar"/>
      </w:rPr>
      <w:tab/>
      <w:t xml:space="preserve">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53646F">
      <w:rPr>
        <w:rtl/>
        <w:lang w:eastAsia="ar"/>
      </w:rPr>
      <w:tab/>
      <w:t xml:space="preserve">   </w:t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71501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71501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763D" w14:textId="77777777" w:rsidR="00F103EC" w:rsidRDefault="00F103EC">
      <w:r>
        <w:separator/>
      </w:r>
    </w:p>
    <w:p w14:paraId="5AACDDA5" w14:textId="77777777" w:rsidR="00F103EC" w:rsidRDefault="00F103EC"/>
  </w:footnote>
  <w:footnote w:type="continuationSeparator" w:id="0">
    <w:p w14:paraId="44066278" w14:textId="77777777" w:rsidR="00F103EC" w:rsidRDefault="00F103EC">
      <w:r>
        <w:continuationSeparator/>
      </w:r>
    </w:p>
    <w:p w14:paraId="43FC6C10" w14:textId="77777777" w:rsidR="00F103EC" w:rsidRDefault="00F103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352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28"/>
    </w:tblGrid>
    <w:tr w:rsidR="00701A11" w14:paraId="55B15A60" w14:textId="77777777" w:rsidTr="00701A11">
      <w:tc>
        <w:tcPr>
          <w:tcW w:w="13528" w:type="dxa"/>
          <w:vAlign w:val="center"/>
        </w:tcPr>
        <w:p w14:paraId="361EC67C" w14:textId="59E0620C" w:rsidR="00701A11" w:rsidRPr="00500F0B" w:rsidRDefault="00701A11" w:rsidP="00250E2C">
          <w:pPr>
            <w:pStyle w:val="CPDocTitle"/>
            <w:bidi/>
            <w:ind w:right="-3793"/>
            <w:rPr>
              <w:kern w:val="32"/>
              <w:sz w:val="24"/>
              <w:szCs w:val="24"/>
              <w:lang w:val="en-GB"/>
            </w:rPr>
          </w:pPr>
          <w:r>
            <w:rPr>
              <w:rtl/>
              <w:lang w:eastAsia="ar"/>
            </w:rPr>
            <w:t xml:space="preserve"> </w:t>
          </w:r>
          <w:r w:rsidRPr="0008551C">
            <w:rPr>
              <w:noProof/>
              <w:sz w:val="24"/>
              <w:szCs w:val="24"/>
              <w:rtl/>
              <w:lang w:eastAsia="ar"/>
            </w:rPr>
            <w:t xml:space="preserve">نموذج مصفوفة الامتثال لنوع الصيانة الوقائية المخطط لها </w:t>
          </w:r>
          <w:r w:rsidR="00715A77">
            <w:rPr>
              <w:noProof/>
              <w:sz w:val="24"/>
              <w:szCs w:val="24"/>
              <w:rtl/>
              <w:lang w:eastAsia="ar"/>
            </w:rPr>
            <w:t>–</w:t>
          </w:r>
          <w:r w:rsidRPr="0008551C">
            <w:rPr>
              <w:noProof/>
              <w:sz w:val="24"/>
              <w:szCs w:val="24"/>
              <w:rtl/>
              <w:lang w:eastAsia="ar"/>
            </w:rPr>
            <w:t xml:space="preserve"> </w:t>
          </w:r>
          <w:r w:rsidR="00250E2C">
            <w:rPr>
              <w:rFonts w:hint="cs"/>
              <w:noProof/>
              <w:sz w:val="24"/>
              <w:szCs w:val="24"/>
              <w:rtl/>
              <w:lang w:eastAsia="ar"/>
            </w:rPr>
            <w:t>المكاتب</w:t>
          </w:r>
        </w:p>
      </w:tc>
    </w:tr>
  </w:tbl>
  <w:p w14:paraId="0FE4F66F" w14:textId="4FACF0EC" w:rsidR="009210BF" w:rsidRPr="007B6A4B" w:rsidRDefault="007B6A4B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8A379C9" wp14:editId="1C1E0B24">
          <wp:simplePos x="0" y="0"/>
          <wp:positionH relativeFrom="margin">
            <wp:posOffset>204470</wp:posOffset>
          </wp:positionH>
          <wp:positionV relativeFrom="paragraph">
            <wp:posOffset>-400685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BAE"/>
    <w:multiLevelType w:val="hybridMultilevel"/>
    <w:tmpl w:val="1FF4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3383A1D"/>
    <w:multiLevelType w:val="hybridMultilevel"/>
    <w:tmpl w:val="4F1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4"/>
  </w:num>
  <w:num w:numId="5">
    <w:abstractNumId w:val="29"/>
  </w:num>
  <w:num w:numId="6">
    <w:abstractNumId w:val="30"/>
  </w:num>
  <w:num w:numId="7">
    <w:abstractNumId w:val="10"/>
  </w:num>
  <w:num w:numId="8">
    <w:abstractNumId w:val="12"/>
  </w:num>
  <w:num w:numId="9">
    <w:abstractNumId w:val="0"/>
  </w:num>
  <w:num w:numId="10">
    <w:abstractNumId w:val="32"/>
  </w:num>
  <w:num w:numId="11">
    <w:abstractNumId w:val="9"/>
  </w:num>
  <w:num w:numId="12">
    <w:abstractNumId w:val="25"/>
  </w:num>
  <w:num w:numId="13">
    <w:abstractNumId w:val="23"/>
  </w:num>
  <w:num w:numId="14">
    <w:abstractNumId w:val="31"/>
  </w:num>
  <w:num w:numId="15">
    <w:abstractNumId w:val="39"/>
  </w:num>
  <w:num w:numId="16">
    <w:abstractNumId w:val="27"/>
  </w:num>
  <w:num w:numId="17">
    <w:abstractNumId w:val="34"/>
  </w:num>
  <w:num w:numId="18">
    <w:abstractNumId w:val="2"/>
  </w:num>
  <w:num w:numId="19">
    <w:abstractNumId w:val="26"/>
  </w:num>
  <w:num w:numId="20">
    <w:abstractNumId w:val="19"/>
  </w:num>
  <w:num w:numId="21">
    <w:abstractNumId w:val="33"/>
  </w:num>
  <w:num w:numId="22">
    <w:abstractNumId w:val="28"/>
  </w:num>
  <w:num w:numId="23">
    <w:abstractNumId w:val="6"/>
  </w:num>
  <w:num w:numId="24">
    <w:abstractNumId w:val="22"/>
  </w:num>
  <w:num w:numId="25">
    <w:abstractNumId w:val="7"/>
  </w:num>
  <w:num w:numId="26">
    <w:abstractNumId w:val="3"/>
  </w:num>
  <w:num w:numId="27">
    <w:abstractNumId w:val="24"/>
  </w:num>
  <w:num w:numId="28">
    <w:abstractNumId w:val="21"/>
  </w:num>
  <w:num w:numId="29">
    <w:abstractNumId w:val="16"/>
  </w:num>
  <w:num w:numId="30">
    <w:abstractNumId w:val="38"/>
  </w:num>
  <w:num w:numId="31">
    <w:abstractNumId w:val="37"/>
  </w:num>
  <w:num w:numId="32">
    <w:abstractNumId w:val="36"/>
  </w:num>
  <w:num w:numId="33">
    <w:abstractNumId w:val="5"/>
  </w:num>
  <w:num w:numId="34">
    <w:abstractNumId w:val="18"/>
  </w:num>
  <w:num w:numId="35">
    <w:abstractNumId w:val="20"/>
  </w:num>
  <w:num w:numId="36">
    <w:abstractNumId w:val="1"/>
  </w:num>
  <w:num w:numId="37">
    <w:abstractNumId w:val="14"/>
  </w:num>
  <w:num w:numId="38">
    <w:abstractNumId w:val="35"/>
  </w:num>
  <w:num w:numId="39">
    <w:abstractNumId w:val="11"/>
  </w:num>
  <w:num w:numId="4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9EA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5FF8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51C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1A4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3F5C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E2C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0F0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46F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657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0C92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210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6BB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6F04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1A11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A77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B6A4B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7103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501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A7BE6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5AAF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02B7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5E10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5A8E"/>
    <w:rsid w:val="00D265BA"/>
    <w:rsid w:val="00D32B47"/>
    <w:rsid w:val="00D34B47"/>
    <w:rsid w:val="00D3558C"/>
    <w:rsid w:val="00D35F79"/>
    <w:rsid w:val="00D360D5"/>
    <w:rsid w:val="00D373C7"/>
    <w:rsid w:val="00D3759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C93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03EC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D37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3759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597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37597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D37597"/>
  </w:style>
  <w:style w:type="table" w:customStyle="1" w:styleId="TableGrid41">
    <w:name w:val="Table Grid41"/>
    <w:basedOn w:val="TableNormal"/>
    <w:next w:val="TableGrid"/>
    <w:uiPriority w:val="39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375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D37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D3759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D3759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D3759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D37597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D3759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D3759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locked/>
    <w:rsid w:val="00D37597"/>
    <w:rPr>
      <w:vertAlign w:val="superscript"/>
    </w:rPr>
  </w:style>
  <w:style w:type="table" w:customStyle="1" w:styleId="TableGrid5">
    <w:name w:val="Table Grid5"/>
    <w:basedOn w:val="TableNormal"/>
    <w:next w:val="TableGrid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5DA8-7AF9-4D6D-863A-13E3FC75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93A22-3C65-42D7-8829-87B88618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EOM-ZM0-TP-000015-AR Rev 000</dc:subject>
  <dc:creator>Rivamonte, Leonnito (RMP)</dc:creator>
  <cp:keywords>ᅟ</cp:keywords>
  <cp:lastModifiedBy>جانسيل سالدانا  Jancil Saldhana</cp:lastModifiedBy>
  <cp:revision>5</cp:revision>
  <cp:lastPrinted>2017-10-17T10:11:00Z</cp:lastPrinted>
  <dcterms:created xsi:type="dcterms:W3CDTF">2021-06-06T12:19:00Z</dcterms:created>
  <dcterms:modified xsi:type="dcterms:W3CDTF">2021-12-22T07:14:00Z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